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A2" w:rsidRDefault="00BD2FA2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t-BR"/>
        </w:rPr>
        <w:pict>
          <v:shape id="Retângulo: Cantos Diagonais Arredondados 7" o:spid="_x0000_s1026" style="position:absolute;margin-left:289.2pt;margin-top:9pt;width:117pt;height:81pt;flip:x;z-index:251656704;visibility:visible;v-text-anchor:middle" coordsize="1657350,1079500" o:spt="100" adj="-11796480,,5400" path="m179920,l1657350,r,l1657350,899580v,99367,-80553,179920,-179920,179920l,1079500r,l,179920c,80553,80553,,179920,xe" filled="f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79920,0;1657350,0;1657350,0;1657350,899580;1477430,1079500;0,1079500;0,1079500;0,179920;179920,0" o:connectangles="0,0,0,0,0,0,0,0,0" textboxrect="0,0,1657350,1079500"/>
            <v:handles>
              <v:h position="@3,#0" polar="10800,10800"/>
              <v:h position="#2,#1" polar="10800,10800" radiusrange="0,10800"/>
            </v:handles>
            <v:textbox>
              <w:txbxContent>
                <w:p w:rsidR="00BD2FA2" w:rsidRPr="005B25A6" w:rsidRDefault="00BD2FA2" w:rsidP="003B38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25A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REQUERIMENTO PARA CERTIDÃO DE HABITE-SE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Retângulo: Cantos Diagonais Arredondados 6" o:spid="_x0000_s1027" style="position:absolute;margin-left:3pt;margin-top:3.5pt;width:277.2pt;height:86.5p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49775,1098550" path="m183095,l4549775,r,l4549775,915455v,101121,-81974,183095,-183095,183095l,1098550r,l,183095c,81974,81974,,183095,xe" filled="f" strokeweight="1pt">
            <v:stroke joinstyle="miter"/>
            <v:path arrowok="t" o:connecttype="custom" o:connectlocs="183095,0;4549775,0;4549775,0;4549775,915455;4366680,1098550;0,1098550;0,1098550;0,183095;183095,0" o:connectangles="0,0,0,0,0,0,0,0,0"/>
          </v:shape>
        </w:pict>
      </w:r>
      <w:r>
        <w:rPr>
          <w:noProof/>
          <w:lang w:eastAsia="pt-BR"/>
        </w:rPr>
        <w:pict>
          <v:rect id="Retângulo 4" o:spid="_x0000_s1028" style="position:absolute;margin-left:10.2pt;margin-top:18pt;width:268.25pt;height:64.55pt;z-index:251654656;visibility:visible;v-text-anchor:middle" filled="f" stroked="f" strokeweight="1pt">
            <v:textbox>
              <w:txbxContent>
                <w:p w:rsidR="00BD2FA2" w:rsidRPr="00135C2F" w:rsidRDefault="00BD2FA2" w:rsidP="009A3F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5C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MUNICÍPIO DE CAPINZAL/SC</w:t>
                  </w:r>
                </w:p>
                <w:p w:rsidR="00BD2FA2" w:rsidRPr="00135C2F" w:rsidRDefault="00BD2FA2" w:rsidP="009A3F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5C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SETOR DE FISCALIZAÇÃO DE OBRAS, SANEAMENTO E POSTURAS</w:t>
                  </w:r>
                </w:p>
                <w:p w:rsidR="00BD2FA2" w:rsidRPr="00135C2F" w:rsidRDefault="00BD2FA2" w:rsidP="009A3F9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9" type="#_x0000_t75" alt="https://jcconcursos.uol.com.br/imagens/informacao/Prefeitura-Capinzal-66997.jpg" style="position:absolute;margin-left:3.35pt;margin-top:.05pt;width:94.4pt;height:94.4pt;z-index:251653632;visibility:visible">
            <v:imagedata r:id="rId4" o:title=""/>
            <w10:wrap type="square"/>
          </v:shape>
        </w:pict>
      </w:r>
    </w:p>
    <w:p w:rsidR="00BD2FA2" w:rsidRPr="009A3F9A" w:rsidRDefault="00BD2FA2" w:rsidP="009A3F9A">
      <w:pPr>
        <w:rPr>
          <w:rFonts w:ascii="Times New Roman" w:hAnsi="Times New Roman" w:cs="Times New Roman"/>
          <w:sz w:val="18"/>
          <w:szCs w:val="18"/>
        </w:rPr>
      </w:pPr>
    </w:p>
    <w:p w:rsidR="00BD2FA2" w:rsidRPr="009A3F9A" w:rsidRDefault="00BD2FA2" w:rsidP="009A3F9A">
      <w:pPr>
        <w:rPr>
          <w:rFonts w:ascii="Times New Roman" w:hAnsi="Times New Roman" w:cs="Times New Roman"/>
          <w:sz w:val="18"/>
          <w:szCs w:val="18"/>
        </w:rPr>
      </w:pPr>
    </w:p>
    <w:p w:rsidR="00BD2FA2" w:rsidRPr="009A3F9A" w:rsidRDefault="00BD2FA2" w:rsidP="009A3F9A">
      <w:pPr>
        <w:rPr>
          <w:rFonts w:ascii="Times New Roman" w:hAnsi="Times New Roman" w:cs="Times New Roman"/>
          <w:sz w:val="18"/>
          <w:szCs w:val="18"/>
        </w:rPr>
      </w:pPr>
    </w:p>
    <w:p w:rsidR="00BD2FA2" w:rsidRDefault="00BD2FA2" w:rsidP="009A3F9A">
      <w:pPr>
        <w:rPr>
          <w:rFonts w:ascii="Times New Roman" w:hAnsi="Times New Roman" w:cs="Times New Roman"/>
          <w:sz w:val="18"/>
          <w:szCs w:val="18"/>
        </w:rPr>
      </w:pPr>
    </w:p>
    <w:p w:rsidR="00BD2FA2" w:rsidRPr="002E711A" w:rsidRDefault="00BD2FA2" w:rsidP="00135C2F">
      <w:pPr>
        <w:spacing w:before="600"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2E711A">
        <w:rPr>
          <w:rFonts w:ascii="Times New Roman" w:hAnsi="Times New Roman" w:cs="Times New Roman"/>
          <w:b/>
          <w:bCs/>
          <w:sz w:val="20"/>
          <w:szCs w:val="20"/>
        </w:rPr>
        <w:t>AO EXCELENTÍSSIMO SENHOR</w:t>
      </w:r>
    </w:p>
    <w:p w:rsidR="00BD2FA2" w:rsidRPr="002E711A" w:rsidRDefault="00BD2FA2" w:rsidP="00534A97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2E711A">
        <w:rPr>
          <w:rFonts w:ascii="Times New Roman" w:hAnsi="Times New Roman" w:cs="Times New Roman"/>
          <w:b/>
          <w:bCs/>
          <w:sz w:val="20"/>
          <w:szCs w:val="20"/>
        </w:rPr>
        <w:t>PREFEITO MUNICIPAL DE CAPINZAL - SC,</w:t>
      </w:r>
      <w:bookmarkStart w:id="0" w:name="_GoBack"/>
      <w:bookmarkEnd w:id="0"/>
    </w:p>
    <w:p w:rsidR="00BD2FA2" w:rsidRPr="00C45DF0" w:rsidRDefault="00BD2FA2" w:rsidP="00135C2F">
      <w:pPr>
        <w:spacing w:before="700" w:after="60" w:line="240" w:lineRule="auto"/>
        <w:ind w:left="85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  <w:lang w:eastAsia="pt-BR"/>
        </w:rPr>
        <w:pict>
          <v:shape id="Retângulo: Cantos Diagonais Arredondados 9" o:spid="_x0000_s1030" style="position:absolute;left:0;text-align:left;margin-left:2.25pt;margin-top:29.25pt;width:513.45pt;height:60.75pt;flip:x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20815,771525" path="m71713,l6520815,r,l6520815,699812v,39606,-32107,71713,-71713,71713l,771525r,l,71713c,32107,32107,,71713,xe" filled="f" strokeweight="1pt">
            <v:stroke joinstyle="miter"/>
            <v:path arrowok="t" o:connecttype="custom" o:connectlocs="71713,0;6520815,0;6520815,0;6520815,699812;6449102,771525;0,771525;0,771525;0,71713;71713,0" o:connectangles="0,0,0,0,0,0,0,0,0"/>
          </v:shape>
        </w:pict>
      </w:r>
      <w:r>
        <w:rPr>
          <w:rFonts w:ascii="Times New Roman" w:hAnsi="Times New Roman" w:cs="Times New Roman"/>
          <w:b/>
          <w:bCs/>
          <w:sz w:val="18"/>
          <w:szCs w:val="18"/>
        </w:rPr>
        <w:t>Proprietário/ Requerente</w:t>
      </w:r>
      <w:r w:rsidRPr="00C45DF0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D2FA2" w:rsidRDefault="00BD2FA2" w:rsidP="005727EC">
      <w:pPr>
        <w:tabs>
          <w:tab w:val="left" w:leader="dot" w:pos="10206"/>
        </w:tabs>
        <w:spacing w:after="0" w:line="36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9A3F9A"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2215A9">
      <w:pPr>
        <w:tabs>
          <w:tab w:val="left" w:leader="dot" w:pos="10206"/>
        </w:tabs>
        <w:spacing w:after="0" w:line="36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Endereço: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2215A9">
      <w:pPr>
        <w:tabs>
          <w:tab w:val="left" w:leader="dot" w:pos="6237"/>
          <w:tab w:val="left" w:leader="dot" w:pos="10206"/>
        </w:tabs>
        <w:spacing w:after="0" w:line="36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CPF/ CNPJ:</w:t>
      </w:r>
      <w:r>
        <w:rPr>
          <w:rFonts w:ascii="Times New Roman" w:hAnsi="Times New Roman" w:cs="Times New Roman"/>
          <w:sz w:val="18"/>
          <w:szCs w:val="18"/>
        </w:rPr>
        <w:tab/>
        <w:t>Telefone: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5727EC">
      <w:pPr>
        <w:tabs>
          <w:tab w:val="left" w:leader="dot" w:pos="5670"/>
        </w:tabs>
        <w:spacing w:before="120"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Cópia do Alvará de Construção (Anexo)</w:t>
      </w:r>
    </w:p>
    <w:p w:rsidR="00BD2FA2" w:rsidRDefault="00BD2FA2" w:rsidP="005727EC">
      <w:pPr>
        <w:tabs>
          <w:tab w:val="left" w:leader="dot" w:pos="5670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Certidão de Habite-se Bombeiros (Anexo)</w:t>
      </w:r>
    </w:p>
    <w:p w:rsidR="00BD2FA2" w:rsidRDefault="00BD2FA2" w:rsidP="005727EC">
      <w:pPr>
        <w:tabs>
          <w:tab w:val="left" w:leader="dot" w:pos="5670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Declaração SIMAE de ligação à Rede (Anexo)</w:t>
      </w:r>
    </w:p>
    <w:p w:rsidR="00BD2FA2" w:rsidRDefault="00BD2FA2" w:rsidP="005727EC">
      <w:pPr>
        <w:tabs>
          <w:tab w:val="left" w:leader="dot" w:pos="5670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Licença Ambiental de Instalação (LAI)</w:t>
      </w:r>
    </w:p>
    <w:p w:rsidR="00BD2FA2" w:rsidRPr="00643212" w:rsidRDefault="00BD2FA2" w:rsidP="005727EC">
      <w:pPr>
        <w:tabs>
          <w:tab w:val="left" w:pos="2835"/>
        </w:tabs>
        <w:spacing w:after="120" w:line="360" w:lineRule="auto"/>
        <w:ind w:left="284"/>
        <w:rPr>
          <w:rFonts w:ascii="Times New Roman" w:hAnsi="Times New Roman" w:cs="Times New Roman"/>
          <w:b/>
          <w:bCs/>
          <w:sz w:val="18"/>
          <w:szCs w:val="18"/>
        </w:rPr>
      </w:pPr>
      <w:r w:rsidRPr="00643212">
        <w:rPr>
          <w:rFonts w:ascii="Times New Roman" w:hAnsi="Times New Roman" w:cs="Times New Roman"/>
          <w:b/>
          <w:bCs/>
          <w:sz w:val="18"/>
          <w:szCs w:val="18"/>
        </w:rPr>
        <w:t>Através do presente, solicito a Vossa Excelência a concessão do HABITE-SE para a edificação a seguir detalhada.</w:t>
      </w:r>
    </w:p>
    <w:p w:rsidR="00BD2FA2" w:rsidRDefault="00BD2FA2" w:rsidP="0026595F">
      <w:pPr>
        <w:tabs>
          <w:tab w:val="left" w:pos="2835"/>
        </w:tabs>
        <w:ind w:left="851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t-BR"/>
        </w:rPr>
        <w:pict>
          <v:shape id="Retângulo: Cantos Diagonais Arredondados 11" o:spid="_x0000_s1031" style="position:absolute;left:0;text-align:left;margin-left:51.05pt;margin-top:17.75pt;width:212.25pt;height:56.95pt;flip:x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432,723265" path="m67227,l2695432,r,l2695432,656038v,37128,-30099,67227,-67227,67227l,723265r,l,67227c,30099,30099,,67227,xe" filled="f" strokeweight="1pt">
            <v:stroke joinstyle="miter"/>
            <v:path arrowok="t" o:connecttype="custom" o:connectlocs="67227,0;2695432,0;2695432,0;2695432,656038;2628205,723265;0,723265;0,723265;0,67227;67227,0" o:connectangles="0,0,0,0,0,0,0,0,0"/>
          </v:shape>
        </w:pict>
      </w:r>
      <w:r>
        <w:rPr>
          <w:noProof/>
          <w:lang w:eastAsia="pt-BR"/>
        </w:rPr>
        <w:pict>
          <v:shape id="Retângulo: Cantos Diagonais Arredondados 12" o:spid="_x0000_s1032" style="position:absolute;left:0;text-align:left;margin-left:274.05pt;margin-top:17.75pt;width:161.2pt;height:56.95pt;flip:x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7164,723265" path="m67227,l2047164,r,l2047164,656038v,37128,-30099,67227,-67227,67227l,723265r,l,67227c,30099,30099,,67227,xe" filled="f" strokeweight="1pt">
            <v:stroke joinstyle="miter"/>
            <v:path arrowok="t" o:connecttype="custom" o:connectlocs="67227,0;2047164,0;2047164,0;2047164,656038;1979937,723265;0,723265;0,723265;0,67227;67227,0" o:connectangles="0,0,0,0,0,0,0,0,0"/>
          </v:shape>
        </w:pict>
      </w:r>
      <w:r w:rsidRPr="00C45DF0">
        <w:rPr>
          <w:rFonts w:ascii="Times New Roman" w:hAnsi="Times New Roman" w:cs="Times New Roman"/>
          <w:b/>
          <w:bCs/>
          <w:sz w:val="18"/>
          <w:szCs w:val="18"/>
        </w:rPr>
        <w:t>Assinale com um X o que deseja construir e a natureza da construção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BD2FA2" w:rsidRDefault="00BD2FA2" w:rsidP="005727EC">
      <w:pPr>
        <w:tabs>
          <w:tab w:val="left" w:pos="1134"/>
          <w:tab w:val="left" w:pos="3969"/>
          <w:tab w:val="left" w:pos="5529"/>
          <w:tab w:val="left" w:pos="7371"/>
        </w:tabs>
        <w:spacing w:after="0" w:line="264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Residencial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Indústria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Alvenaria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Concreto</w:t>
      </w:r>
    </w:p>
    <w:p w:rsidR="00BD2FA2" w:rsidRDefault="00BD2FA2" w:rsidP="005727EC">
      <w:pPr>
        <w:tabs>
          <w:tab w:val="left" w:pos="1134"/>
          <w:tab w:val="left" w:pos="3969"/>
          <w:tab w:val="left" w:pos="5529"/>
          <w:tab w:val="left" w:pos="7371"/>
        </w:tabs>
        <w:spacing w:after="0" w:line="264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Ed. Comercial/ Residencial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Comércio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Madeira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Metálica</w:t>
      </w:r>
    </w:p>
    <w:p w:rsidR="00BD2FA2" w:rsidRDefault="00BD2FA2" w:rsidP="005727EC">
      <w:pPr>
        <w:tabs>
          <w:tab w:val="left" w:pos="1134"/>
          <w:tab w:val="left" w:pos="3969"/>
          <w:tab w:val="left" w:pos="5529"/>
          <w:tab w:val="left" w:pos="7371"/>
        </w:tabs>
        <w:spacing w:after="0" w:line="264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Ed. De Apartamentos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Institucional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Mista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Outro</w:t>
      </w:r>
    </w:p>
    <w:p w:rsidR="00BD2FA2" w:rsidRDefault="00BD2FA2" w:rsidP="005727EC">
      <w:pPr>
        <w:tabs>
          <w:tab w:val="left" w:pos="1134"/>
          <w:tab w:val="left" w:pos="3969"/>
          <w:tab w:val="left" w:pos="5529"/>
          <w:tab w:val="left" w:pos="7371"/>
        </w:tabs>
        <w:spacing w:after="0" w:line="264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Garagem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rFonts w:ascii="Times New Roman" w:hAnsi="Times New Roman" w:cs="Times New Roman"/>
          <w:sz w:val="18"/>
          <w:szCs w:val="18"/>
        </w:rPr>
        <w:t xml:space="preserve"> Outros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Pr="006F511D" w:rsidRDefault="00BD2FA2" w:rsidP="00534A97">
      <w:pPr>
        <w:tabs>
          <w:tab w:val="left" w:leader="dot" w:pos="6804"/>
        </w:tabs>
        <w:spacing w:before="300" w:after="0" w:line="360" w:lineRule="auto"/>
        <w:ind w:left="85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  <w:lang w:eastAsia="pt-BR"/>
        </w:rPr>
        <w:pict>
          <v:shape id="Retângulo: Cantos Diagonais Arredondados 1" o:spid="_x0000_s1033" style="position:absolute;left:0;text-align:left;margin-left:2.65pt;margin-top:12.95pt;width:513.45pt;height:61.25pt;flip:x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20815,777923" path="m72308,l6520815,r,l6520815,705615v,39935,-32373,72308,-72308,72308l,777923r,l,72308c,32373,32373,,72308,xe" filled="f" strokeweight="1pt">
            <v:stroke joinstyle="miter"/>
            <v:path arrowok="t" o:connecttype="custom" o:connectlocs="72308,0;6520815,0;6520815,0;6520815,705615;6448507,777923;0,777923;0,777923;0,72308;72308,0" o:connectangles="0,0,0,0,0,0,0,0,0"/>
          </v:shape>
        </w:pict>
      </w:r>
      <w:r w:rsidRPr="006F511D">
        <w:rPr>
          <w:rFonts w:ascii="Times New Roman" w:hAnsi="Times New Roman" w:cs="Times New Roman"/>
          <w:b/>
          <w:bCs/>
          <w:sz w:val="18"/>
          <w:szCs w:val="18"/>
        </w:rPr>
        <w:t>Obra:</w:t>
      </w:r>
    </w:p>
    <w:p w:rsidR="00BD2FA2" w:rsidRDefault="00BD2FA2" w:rsidP="005727EC">
      <w:pPr>
        <w:tabs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Endereço da Obra: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177FE0">
      <w:pPr>
        <w:tabs>
          <w:tab w:val="left" w:leader="dot" w:pos="6804"/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Nº de Pavimentos que deseja construir:</w:t>
      </w:r>
      <w:r>
        <w:rPr>
          <w:rFonts w:ascii="Times New Roman" w:hAnsi="Times New Roman" w:cs="Times New Roman"/>
          <w:sz w:val="18"/>
          <w:szCs w:val="18"/>
        </w:rPr>
        <w:tab/>
        <w:t>Área Total: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405227">
      <w:pPr>
        <w:tabs>
          <w:tab w:val="righ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Destino da construção (uso específico):</w:t>
      </w:r>
      <w:r>
        <w:rPr>
          <w:rFonts w:ascii="Times New Roman" w:hAnsi="Times New Roman" w:cs="Times New Roman"/>
          <w:sz w:val="18"/>
          <w:szCs w:val="18"/>
        </w:rPr>
        <w:tab/>
        <w:t>(Conforme Anexo 5 - L/C nº 211/17).</w:t>
      </w:r>
    </w:p>
    <w:p w:rsidR="00BD2FA2" w:rsidRDefault="00BD2FA2" w:rsidP="00135C2F">
      <w:pPr>
        <w:tabs>
          <w:tab w:val="left" w:leader="dot" w:pos="5103"/>
          <w:tab w:val="left" w:leader="dot" w:pos="10206"/>
        </w:tabs>
        <w:spacing w:before="400"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 do Requerente:</w:t>
      </w:r>
      <w:r>
        <w:rPr>
          <w:rFonts w:ascii="Times New Roman" w:hAnsi="Times New Roman" w:cs="Times New Roman"/>
          <w:sz w:val="18"/>
          <w:szCs w:val="18"/>
        </w:rPr>
        <w:tab/>
        <w:t>Assinatura do Requerente: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2E711A">
      <w:pPr>
        <w:tabs>
          <w:tab w:val="left" w:leader="dot" w:pos="10206"/>
        </w:tabs>
        <w:spacing w:before="200"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Obs: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6E675B">
      <w:pPr>
        <w:tabs>
          <w:tab w:val="left" w:pos="6804"/>
          <w:tab w:val="left" w:leader="dot" w:pos="10206"/>
        </w:tabs>
        <w:spacing w:before="200"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    ) Deferido</w:t>
      </w:r>
      <w:r>
        <w:rPr>
          <w:rFonts w:ascii="Times New Roman" w:hAnsi="Times New Roman" w:cs="Times New Roman"/>
          <w:sz w:val="18"/>
          <w:szCs w:val="18"/>
        </w:rPr>
        <w:tab/>
        <w:t>Nº da Edificação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534A97">
      <w:pPr>
        <w:tabs>
          <w:tab w:val="left" w:leader="dot" w:pos="1418"/>
          <w:tab w:val="left" w:leader="dot" w:pos="2268"/>
          <w:tab w:val="left" w:leader="dot" w:pos="3119"/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    ) Indeferido</w:t>
      </w:r>
    </w:p>
    <w:p w:rsidR="00BD2FA2" w:rsidRDefault="00BD2FA2" w:rsidP="00534A97">
      <w:pPr>
        <w:tabs>
          <w:tab w:val="left" w:leader="dot" w:pos="1418"/>
          <w:tab w:val="left" w:leader="dot" w:pos="2268"/>
          <w:tab w:val="left" w:leader="dot" w:pos="3119"/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Data:</w:t>
      </w:r>
      <w:r>
        <w:rPr>
          <w:rFonts w:ascii="Times New Roman" w:hAnsi="Times New Roman" w:cs="Times New Roman"/>
          <w:sz w:val="18"/>
          <w:szCs w:val="18"/>
        </w:rPr>
        <w:tab/>
        <w:t>/</w:t>
      </w:r>
      <w:r>
        <w:rPr>
          <w:rFonts w:ascii="Times New Roman" w:hAnsi="Times New Roman" w:cs="Times New Roman"/>
          <w:sz w:val="18"/>
          <w:szCs w:val="18"/>
        </w:rPr>
        <w:tab/>
        <w:t>/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534A97">
      <w:pPr>
        <w:tabs>
          <w:tab w:val="left" w:leader="dot" w:pos="1418"/>
          <w:tab w:val="left" w:leader="dot" w:pos="2268"/>
          <w:tab w:val="left" w:leader="dot" w:pos="3119"/>
          <w:tab w:val="left" w:leader="dot" w:pos="10206"/>
        </w:tabs>
        <w:spacing w:before="200"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Documentos Faltantes:</w:t>
      </w:r>
    </w:p>
    <w:p w:rsidR="00BD2FA2" w:rsidRDefault="00BD2FA2" w:rsidP="00534A97">
      <w:pPr>
        <w:tabs>
          <w:tab w:val="left" w:leader="dot" w:pos="5812"/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534A97">
      <w:pPr>
        <w:tabs>
          <w:tab w:val="left" w:leader="dot" w:pos="5812"/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534A97">
      <w:pPr>
        <w:tabs>
          <w:tab w:val="left" w:leader="dot" w:pos="5812"/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BD2FA2" w:rsidRDefault="00BD2FA2" w:rsidP="00534A97">
      <w:pPr>
        <w:tabs>
          <w:tab w:val="left" w:leader="dot" w:pos="5812"/>
          <w:tab w:val="left" w:leader="dot" w:pos="10206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t-BR"/>
        </w:rPr>
        <w:pict>
          <v:shape id="Retângulo: Cantos Diagonais Arredondados 18" o:spid="_x0000_s1034" style="position:absolute;left:0;text-align:left;margin-left:313.1pt;margin-top:32.05pt;width:211.1pt;height:24.5pt;z-index:251661824;visibility:visible;v-text-anchor:middle" coordsize="2681029,311150" o:spt="100" adj="-11796480,,5400" path="m51859,l2681029,r,l2681029,259291v,28641,-23218,51859,-51859,51859l,311150r,l,51859c,23218,23218,,51859,xe" filled="f" stroked="f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1859,0;2681029,0;2681029,0;2681029,259291;2629170,311150;0,311150;0,311150;0,51859;51859,0" o:connectangles="0,0,0,0,0,0,0,0,0" textboxrect="0,0,2681029,311150"/>
            <v:handles>
              <v:h position="@3,#0" polar="10800,10800"/>
              <v:h position="#2,#1" polar="10800,10800" radiusrange="0,10800"/>
            </v:handles>
            <v:textbox>
              <w:txbxContent>
                <w:p w:rsidR="00BD2FA2" w:rsidRPr="00C45DF0" w:rsidRDefault="00BD2FA2" w:rsidP="00C30517">
                  <w:pPr>
                    <w:jc w:val="center"/>
                    <w:rPr>
                      <w:b/>
                      <w:bCs/>
                    </w:rPr>
                  </w:pPr>
                  <w:r w:rsidRPr="00C45D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Assinatura do Responsável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BD2FA2" w:rsidSect="00D30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2B2"/>
    <w:rsid w:val="00001357"/>
    <w:rsid w:val="00070F90"/>
    <w:rsid w:val="000B1347"/>
    <w:rsid w:val="000C2038"/>
    <w:rsid w:val="000C2EF0"/>
    <w:rsid w:val="000D0824"/>
    <w:rsid w:val="000E408E"/>
    <w:rsid w:val="00117CE2"/>
    <w:rsid w:val="001332A5"/>
    <w:rsid w:val="00135C2F"/>
    <w:rsid w:val="00177409"/>
    <w:rsid w:val="00177FE0"/>
    <w:rsid w:val="002215A9"/>
    <w:rsid w:val="002260A5"/>
    <w:rsid w:val="0026595F"/>
    <w:rsid w:val="002C3267"/>
    <w:rsid w:val="002E711A"/>
    <w:rsid w:val="003175F8"/>
    <w:rsid w:val="003359BF"/>
    <w:rsid w:val="00336BBA"/>
    <w:rsid w:val="00340663"/>
    <w:rsid w:val="003506FB"/>
    <w:rsid w:val="00356731"/>
    <w:rsid w:val="00391B03"/>
    <w:rsid w:val="003A0A0E"/>
    <w:rsid w:val="003B3847"/>
    <w:rsid w:val="003B7DC8"/>
    <w:rsid w:val="00405227"/>
    <w:rsid w:val="00416EB5"/>
    <w:rsid w:val="004A1CE0"/>
    <w:rsid w:val="004D133F"/>
    <w:rsid w:val="004F4C9E"/>
    <w:rsid w:val="004F7F01"/>
    <w:rsid w:val="005249A2"/>
    <w:rsid w:val="00534A97"/>
    <w:rsid w:val="00547CD7"/>
    <w:rsid w:val="005727EC"/>
    <w:rsid w:val="005A39A7"/>
    <w:rsid w:val="005B25A6"/>
    <w:rsid w:val="005F0F62"/>
    <w:rsid w:val="00612057"/>
    <w:rsid w:val="00622F6D"/>
    <w:rsid w:val="00643212"/>
    <w:rsid w:val="006C695D"/>
    <w:rsid w:val="006D562F"/>
    <w:rsid w:val="006E5DBD"/>
    <w:rsid w:val="006E675B"/>
    <w:rsid w:val="006F511D"/>
    <w:rsid w:val="007D45CA"/>
    <w:rsid w:val="007E630D"/>
    <w:rsid w:val="008007B1"/>
    <w:rsid w:val="008A3CA4"/>
    <w:rsid w:val="008C7020"/>
    <w:rsid w:val="00925C0C"/>
    <w:rsid w:val="00931937"/>
    <w:rsid w:val="009600CC"/>
    <w:rsid w:val="009A3F9A"/>
    <w:rsid w:val="009C6A3A"/>
    <w:rsid w:val="00A77D09"/>
    <w:rsid w:val="00AA0ADF"/>
    <w:rsid w:val="00AB59A3"/>
    <w:rsid w:val="00B123F0"/>
    <w:rsid w:val="00B22288"/>
    <w:rsid w:val="00BC554C"/>
    <w:rsid w:val="00BD2FA2"/>
    <w:rsid w:val="00BE5FCF"/>
    <w:rsid w:val="00C30517"/>
    <w:rsid w:val="00C45DF0"/>
    <w:rsid w:val="00CA18CF"/>
    <w:rsid w:val="00CA3255"/>
    <w:rsid w:val="00CF7DD5"/>
    <w:rsid w:val="00D302B2"/>
    <w:rsid w:val="00D61BAA"/>
    <w:rsid w:val="00D80300"/>
    <w:rsid w:val="00D91CDB"/>
    <w:rsid w:val="00E13EED"/>
    <w:rsid w:val="00E17F5C"/>
    <w:rsid w:val="00E8174F"/>
    <w:rsid w:val="00E848F5"/>
    <w:rsid w:val="00ED4759"/>
    <w:rsid w:val="00EF4396"/>
    <w:rsid w:val="00F24FB2"/>
    <w:rsid w:val="00F517E4"/>
    <w:rsid w:val="00F81FD1"/>
    <w:rsid w:val="00F9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2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F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F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153</Words>
  <Characters>827</Characters>
  <Application>Microsoft Office Outlook</Application>
  <DocSecurity>0</DocSecurity>
  <Lines>0</Lines>
  <Paragraphs>0</Paragraphs>
  <ScaleCrop>false</ScaleCrop>
  <Company>pref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cpd1</cp:lastModifiedBy>
  <cp:revision>16</cp:revision>
  <cp:lastPrinted>2018-01-09T11:40:00Z</cp:lastPrinted>
  <dcterms:created xsi:type="dcterms:W3CDTF">2018-01-09T11:45:00Z</dcterms:created>
  <dcterms:modified xsi:type="dcterms:W3CDTF">2018-02-01T15:01:00Z</dcterms:modified>
</cp:coreProperties>
</file>